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3F7B" w14:textId="284033A8" w:rsidR="00816216" w:rsidRDefault="00F45B65" w:rsidP="00141A4C">
      <w:pPr>
        <w:pStyle w:val="Titel"/>
      </w:pPr>
      <w:r>
        <w:t>Matteo Martin</w:t>
      </w:r>
    </w:p>
    <w:p w14:paraId="0F34FB59" w14:textId="12D47156" w:rsidR="00141A4C" w:rsidRDefault="00F45B65" w:rsidP="00141A4C">
      <w:r>
        <w:rPr>
          <w:lang w:bidi="nl-NL"/>
        </w:rPr>
        <w:t xml:space="preserve">Karel </w:t>
      </w:r>
      <w:proofErr w:type="spellStart"/>
      <w:r>
        <w:rPr>
          <w:lang w:bidi="nl-NL"/>
        </w:rPr>
        <w:t>Vandewoestijnestraat</w:t>
      </w:r>
      <w:proofErr w:type="spellEnd"/>
      <w:r>
        <w:rPr>
          <w:lang w:bidi="nl-NL"/>
        </w:rPr>
        <w:t xml:space="preserve"> 15, 8510, Marke</w:t>
      </w:r>
      <w:r w:rsidR="00141A4C">
        <w:rPr>
          <w:lang w:bidi="nl-NL"/>
        </w:rPr>
        <w:t>| </w:t>
      </w:r>
      <w:r>
        <w:t>0476380395</w:t>
      </w:r>
      <w:r w:rsidR="00141A4C">
        <w:rPr>
          <w:lang w:bidi="nl-NL"/>
        </w:rPr>
        <w:t> | </w:t>
      </w:r>
      <w:r>
        <w:t>matteomartin766@gmail.com</w:t>
      </w:r>
    </w:p>
    <w:sdt>
      <w:sdtPr>
        <w:alias w:val="Opleiding:"/>
        <w:tag w:val="Opleiding:"/>
        <w:id w:val="807127995"/>
        <w:placeholder>
          <w:docPart w:val="71A46A19D36B4CA5A8DE9F8337F48F86"/>
        </w:placeholder>
        <w:temporary/>
        <w:showingPlcHdr/>
        <w15:appearance w15:val="hidden"/>
      </w:sdtPr>
      <w:sdtContent>
        <w:p w14:paraId="0CB58F07" w14:textId="77777777" w:rsidR="006270A9" w:rsidRDefault="009D5933">
          <w:pPr>
            <w:pStyle w:val="Kop1"/>
          </w:pPr>
          <w:r>
            <w:rPr>
              <w:lang w:bidi="nl-NL"/>
            </w:rPr>
            <w:t>Opleiding</w:t>
          </w:r>
        </w:p>
      </w:sdtContent>
    </w:sdt>
    <w:p w14:paraId="2C3CBCFC" w14:textId="511EA84A" w:rsidR="006270A9" w:rsidRDefault="00F45B65">
      <w:pPr>
        <w:pStyle w:val="Kop2"/>
      </w:pPr>
      <w:r>
        <w:t>Industrieel ingenieur ontwerpen</w:t>
      </w:r>
      <w:r w:rsidR="009D5933">
        <w:rPr>
          <w:lang w:bidi="nl-NL"/>
        </w:rPr>
        <w:t> | </w:t>
      </w:r>
      <w:r>
        <w:rPr>
          <w:lang w:bidi="nl-NL"/>
        </w:rPr>
        <w:t>Ugent</w:t>
      </w:r>
    </w:p>
    <w:p w14:paraId="76995CDA" w14:textId="211BBEF8" w:rsidR="006270A9" w:rsidRDefault="00F45B65">
      <w:pPr>
        <w:pStyle w:val="Kop2"/>
      </w:pPr>
      <w:r>
        <w:t>ASO wiskunde wetenschappen</w:t>
      </w:r>
      <w:r w:rsidR="009D5933">
        <w:rPr>
          <w:lang w:bidi="nl-NL"/>
        </w:rPr>
        <w:t> | </w:t>
      </w:r>
      <w:r>
        <w:t>Rhizo Vlaanderen</w:t>
      </w:r>
    </w:p>
    <w:p w14:paraId="658D3F70" w14:textId="30E7E6F4" w:rsidR="006270A9" w:rsidRDefault="00F45B65">
      <w:pPr>
        <w:pStyle w:val="Kop1"/>
      </w:pPr>
      <w:r>
        <w:t>Talen</w:t>
      </w:r>
    </w:p>
    <w:p w14:paraId="76C7AB70" w14:textId="418F53B4" w:rsidR="006270A9" w:rsidRDefault="00F45B65">
      <w:pPr>
        <w:pStyle w:val="Kop2"/>
      </w:pPr>
      <w:r>
        <w:t>nederlands</w:t>
      </w:r>
    </w:p>
    <w:p w14:paraId="6508DC46" w14:textId="449E1F27" w:rsidR="006270A9" w:rsidRDefault="00F45B65">
      <w:pPr>
        <w:pStyle w:val="Lijstopsomteken"/>
      </w:pPr>
      <w:r>
        <w:t xml:space="preserve">Moedertaal </w:t>
      </w:r>
    </w:p>
    <w:p w14:paraId="1FF75B8C" w14:textId="5DDEF0CE" w:rsidR="006270A9" w:rsidRDefault="00F45B65">
      <w:pPr>
        <w:pStyle w:val="Kop2"/>
      </w:pPr>
      <w:r>
        <w:t xml:space="preserve">engels </w:t>
      </w:r>
    </w:p>
    <w:p w14:paraId="6F7FD5D6" w14:textId="3C22676A" w:rsidR="006270A9" w:rsidRDefault="00F45B65">
      <w:pPr>
        <w:pStyle w:val="Lijstopsomteken"/>
      </w:pPr>
      <w:r>
        <w:t>Sterke kennis</w:t>
      </w:r>
    </w:p>
    <w:p w14:paraId="163B53A1" w14:textId="2E4AE0C6" w:rsidR="006270A9" w:rsidRDefault="00F45B65">
      <w:pPr>
        <w:pStyle w:val="Kop2"/>
      </w:pPr>
      <w:r>
        <w:t>frans</w:t>
      </w:r>
    </w:p>
    <w:p w14:paraId="7D03F5B7" w14:textId="14718CEF" w:rsidR="006270A9" w:rsidRDefault="00F45B65">
      <w:pPr>
        <w:pStyle w:val="Lijstopsomteken"/>
      </w:pPr>
      <w:r>
        <w:t>Goede kennis</w:t>
      </w:r>
    </w:p>
    <w:p w14:paraId="1BF67075" w14:textId="3E58CDA0" w:rsidR="006270A9" w:rsidRDefault="00F45B65">
      <w:pPr>
        <w:pStyle w:val="Kop2"/>
      </w:pPr>
      <w:r>
        <w:t>spaans</w:t>
      </w:r>
    </w:p>
    <w:p w14:paraId="5844FF76" w14:textId="1A9B290B" w:rsidR="006270A9" w:rsidRDefault="00F45B65">
      <w:pPr>
        <w:pStyle w:val="Lijstopsomteken"/>
      </w:pPr>
      <w:r>
        <w:t>Goede kennis</w:t>
      </w:r>
    </w:p>
    <w:sdt>
      <w:sdtPr>
        <w:alias w:val="Werkervaring:"/>
        <w:tag w:val="Werkervaring:"/>
        <w:id w:val="171684534"/>
        <w:placeholder>
          <w:docPart w:val="5305C6CAFCB24B7B86F12A4C06989D36"/>
        </w:placeholder>
        <w:temporary/>
        <w:showingPlcHdr/>
        <w15:appearance w15:val="hidden"/>
      </w:sdtPr>
      <w:sdtContent>
        <w:p w14:paraId="6A092C3A" w14:textId="77777777" w:rsidR="006270A9" w:rsidRDefault="009D5933">
          <w:pPr>
            <w:pStyle w:val="Kop1"/>
          </w:pPr>
          <w:r>
            <w:rPr>
              <w:lang w:bidi="nl-NL"/>
            </w:rPr>
            <w:t>Werkervaring</w:t>
          </w:r>
        </w:p>
      </w:sdtContent>
    </w:sdt>
    <w:p w14:paraId="0544643A" w14:textId="700B689A" w:rsidR="006270A9" w:rsidRDefault="00F45B65" w:rsidP="00F45B65">
      <w:pPr>
        <w:pStyle w:val="Kop2"/>
      </w:pPr>
      <w:r>
        <w:t>magazijnmedewerker</w:t>
      </w:r>
      <w:r w:rsidR="009D5933">
        <w:rPr>
          <w:lang w:bidi="nl-NL"/>
        </w:rPr>
        <w:t>|</w:t>
      </w:r>
      <w:r>
        <w:rPr>
          <w:lang w:bidi="nl-NL"/>
        </w:rPr>
        <w:t xml:space="preserve"> rafina </w:t>
      </w:r>
      <w:r w:rsidR="009D5933">
        <w:rPr>
          <w:lang w:bidi="nl-NL"/>
        </w:rPr>
        <w:t>| </w:t>
      </w:r>
    </w:p>
    <w:p w14:paraId="2BC5AF8E" w14:textId="71EE2907" w:rsidR="006270A9" w:rsidRPr="001F41B4" w:rsidRDefault="00F45B65">
      <w:pPr>
        <w:pStyle w:val="Kop2"/>
        <w:rPr>
          <w:lang w:val="de-DE"/>
        </w:rPr>
      </w:pPr>
      <w:r w:rsidRPr="001F41B4">
        <w:rPr>
          <w:lang w:val="de-DE"/>
        </w:rPr>
        <w:t xml:space="preserve">klusjesman </w:t>
      </w:r>
      <w:r w:rsidR="009D5933" w:rsidRPr="001F41B4">
        <w:rPr>
          <w:lang w:val="de-DE" w:bidi="nl-NL"/>
        </w:rPr>
        <w:t>| </w:t>
      </w:r>
      <w:r w:rsidRPr="001F41B4">
        <w:rPr>
          <w:lang w:val="de-DE"/>
        </w:rPr>
        <w:t xml:space="preserve">Ago jobs </w:t>
      </w:r>
      <w:r w:rsidR="001F41B4" w:rsidRPr="001F41B4">
        <w:rPr>
          <w:lang w:val="de-DE"/>
        </w:rPr>
        <w:t xml:space="preserve">&amp; HR </w:t>
      </w:r>
      <w:r w:rsidR="009D5933" w:rsidRPr="001F41B4">
        <w:rPr>
          <w:lang w:val="de-DE" w:bidi="nl-NL"/>
        </w:rPr>
        <w:t>| </w:t>
      </w:r>
    </w:p>
    <w:p w14:paraId="59ECB40D" w14:textId="2F1F1333" w:rsidR="001B29CF" w:rsidRDefault="001F41B4" w:rsidP="001F41B4">
      <w:pPr>
        <w:pStyle w:val="Lijstopsomteken"/>
        <w:numPr>
          <w:ilvl w:val="0"/>
          <w:numId w:val="0"/>
        </w:numPr>
        <w:rPr>
          <w:rFonts w:asciiTheme="majorHAnsi" w:hAnsiTheme="majorHAnsi"/>
          <w:b/>
          <w:bCs/>
          <w:sz w:val="24"/>
          <w:szCs w:val="24"/>
          <w:lang w:val="de-DE"/>
        </w:rPr>
      </w:pPr>
      <w:proofErr w:type="spellStart"/>
      <w:r>
        <w:rPr>
          <w:rFonts w:asciiTheme="majorHAnsi" w:hAnsiTheme="majorHAnsi"/>
          <w:b/>
          <w:bCs/>
          <w:sz w:val="24"/>
          <w:szCs w:val="24"/>
          <w:lang w:val="de-DE"/>
        </w:rPr>
        <w:t>Magazijnmedewerker</w:t>
      </w:r>
      <w:proofErr w:type="spellEnd"/>
      <w:r w:rsidRPr="001F41B4">
        <w:rPr>
          <w:rFonts w:asciiTheme="majorHAnsi" w:hAnsiTheme="majorHAnsi"/>
          <w:b/>
          <w:bCs/>
          <w:sz w:val="24"/>
          <w:szCs w:val="24"/>
          <w:lang w:val="de-DE"/>
        </w:rPr>
        <w:t xml:space="preserve"> </w:t>
      </w:r>
      <w:r w:rsidRPr="001F41B4">
        <w:rPr>
          <w:rFonts w:asciiTheme="majorHAnsi" w:hAnsiTheme="majorHAnsi"/>
          <w:b/>
          <w:bCs/>
          <w:sz w:val="24"/>
          <w:szCs w:val="24"/>
          <w:lang w:val="de-DE" w:bidi="nl-NL"/>
        </w:rPr>
        <w:t>| </w:t>
      </w:r>
      <w:r>
        <w:rPr>
          <w:rFonts w:asciiTheme="majorHAnsi" w:hAnsiTheme="majorHAnsi"/>
          <w:b/>
          <w:bCs/>
          <w:sz w:val="24"/>
          <w:szCs w:val="24"/>
          <w:lang w:val="de-DE"/>
        </w:rPr>
        <w:t xml:space="preserve">Jet </w:t>
      </w:r>
      <w:proofErr w:type="spellStart"/>
      <w:r>
        <w:rPr>
          <w:rFonts w:asciiTheme="majorHAnsi" w:hAnsiTheme="majorHAnsi"/>
          <w:b/>
          <w:bCs/>
          <w:sz w:val="24"/>
          <w:szCs w:val="24"/>
          <w:lang w:val="de-DE"/>
        </w:rPr>
        <w:t>import</w:t>
      </w:r>
      <w:proofErr w:type="spellEnd"/>
    </w:p>
    <w:p w14:paraId="563049CB" w14:textId="7AD3ECC6" w:rsidR="001F41B4" w:rsidRPr="001F41B4" w:rsidRDefault="001F41B4" w:rsidP="001F41B4">
      <w:pPr>
        <w:pStyle w:val="Lijstopsomteken"/>
        <w:numPr>
          <w:ilvl w:val="0"/>
          <w:numId w:val="0"/>
        </w:num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4"/>
          <w:szCs w:val="24"/>
          <w:lang w:val="de-DE"/>
        </w:rPr>
        <w:t xml:space="preserve">Entertainer </w:t>
      </w:r>
      <w:proofErr w:type="spellStart"/>
      <w:r>
        <w:rPr>
          <w:rFonts w:asciiTheme="majorHAnsi" w:hAnsiTheme="majorHAnsi"/>
          <w:b/>
          <w:bCs/>
          <w:sz w:val="24"/>
          <w:szCs w:val="24"/>
          <w:lang w:val="de-DE"/>
        </w:rPr>
        <w:t>jeugdkampen</w:t>
      </w:r>
      <w:proofErr w:type="spellEnd"/>
      <w:r w:rsidRPr="001F41B4">
        <w:rPr>
          <w:rFonts w:asciiTheme="majorHAnsi" w:hAnsiTheme="majorHAnsi"/>
          <w:b/>
          <w:bCs/>
          <w:sz w:val="24"/>
          <w:szCs w:val="24"/>
          <w:lang w:val="de-DE"/>
        </w:rPr>
        <w:t xml:space="preserve"> </w:t>
      </w:r>
      <w:r w:rsidRPr="001F41B4">
        <w:rPr>
          <w:rFonts w:asciiTheme="majorHAnsi" w:hAnsiTheme="majorHAnsi"/>
          <w:b/>
          <w:bCs/>
          <w:sz w:val="24"/>
          <w:szCs w:val="24"/>
          <w:lang w:val="de-DE" w:bidi="nl-NL"/>
        </w:rPr>
        <w:t>| </w:t>
      </w:r>
      <w:r>
        <w:rPr>
          <w:rFonts w:asciiTheme="majorHAnsi" w:hAnsiTheme="majorHAnsi"/>
          <w:b/>
          <w:bCs/>
          <w:sz w:val="24"/>
          <w:szCs w:val="24"/>
          <w:lang w:val="de-DE"/>
        </w:rPr>
        <w:t>Avanco</w:t>
      </w:r>
    </w:p>
    <w:sectPr w:rsidR="001F41B4" w:rsidRPr="001F41B4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57FE" w14:textId="77777777" w:rsidR="00B535C8" w:rsidRDefault="00B535C8">
      <w:pPr>
        <w:spacing w:after="0"/>
      </w:pPr>
      <w:r>
        <w:separator/>
      </w:r>
    </w:p>
  </w:endnote>
  <w:endnote w:type="continuationSeparator" w:id="0">
    <w:p w14:paraId="2934FF05" w14:textId="77777777" w:rsidR="00B535C8" w:rsidRDefault="00B535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4F47" w14:textId="77777777" w:rsidR="006270A9" w:rsidRDefault="009D5933">
    <w:pPr>
      <w:pStyle w:val="Voettekst"/>
    </w:pPr>
    <w:r>
      <w:rPr>
        <w:lang w:bidi="nl-NL"/>
      </w:rPr>
      <w:t xml:space="preserve">Pagina </w:t>
    </w:r>
    <w:r>
      <w:rPr>
        <w:lang w:bidi="nl-NL"/>
      </w:rPr>
      <w:fldChar w:fldCharType="begin"/>
    </w:r>
    <w:r>
      <w:rPr>
        <w:lang w:bidi="nl-NL"/>
      </w:rPr>
      <w:instrText xml:space="preserve"> PAGE   \* MERGEFORMAT </w:instrText>
    </w:r>
    <w:r>
      <w:rPr>
        <w:lang w:bidi="nl-NL"/>
      </w:rPr>
      <w:fldChar w:fldCharType="separate"/>
    </w:r>
    <w:r w:rsidR="000B072D">
      <w:rPr>
        <w:noProof/>
        <w:lang w:bidi="nl-NL"/>
      </w:rPr>
      <w:t>1</w:t>
    </w:r>
    <w:r>
      <w:rPr>
        <w:noProof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3A18" w14:textId="77777777" w:rsidR="00B535C8" w:rsidRDefault="00B535C8">
      <w:pPr>
        <w:spacing w:after="0"/>
      </w:pPr>
      <w:r>
        <w:separator/>
      </w:r>
    </w:p>
  </w:footnote>
  <w:footnote w:type="continuationSeparator" w:id="0">
    <w:p w14:paraId="404AD0FF" w14:textId="77777777" w:rsidR="00B535C8" w:rsidRDefault="00B535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jstopsomteken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jstnummering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51635489">
    <w:abstractNumId w:val="9"/>
  </w:num>
  <w:num w:numId="2" w16cid:durableId="1333676312">
    <w:abstractNumId w:val="9"/>
    <w:lvlOverride w:ilvl="0">
      <w:startOverride w:val="1"/>
    </w:lvlOverride>
  </w:num>
  <w:num w:numId="3" w16cid:durableId="1492135576">
    <w:abstractNumId w:val="9"/>
    <w:lvlOverride w:ilvl="0">
      <w:startOverride w:val="1"/>
    </w:lvlOverride>
  </w:num>
  <w:num w:numId="4" w16cid:durableId="2038196280">
    <w:abstractNumId w:val="9"/>
    <w:lvlOverride w:ilvl="0">
      <w:startOverride w:val="1"/>
    </w:lvlOverride>
  </w:num>
  <w:num w:numId="5" w16cid:durableId="1086852134">
    <w:abstractNumId w:val="8"/>
  </w:num>
  <w:num w:numId="6" w16cid:durableId="1619021501">
    <w:abstractNumId w:val="7"/>
  </w:num>
  <w:num w:numId="7" w16cid:durableId="1747797254">
    <w:abstractNumId w:val="6"/>
  </w:num>
  <w:num w:numId="8" w16cid:durableId="1154420365">
    <w:abstractNumId w:val="5"/>
  </w:num>
  <w:num w:numId="9" w16cid:durableId="501556165">
    <w:abstractNumId w:val="4"/>
  </w:num>
  <w:num w:numId="10" w16cid:durableId="871189625">
    <w:abstractNumId w:val="3"/>
  </w:num>
  <w:num w:numId="11" w16cid:durableId="433474944">
    <w:abstractNumId w:val="2"/>
  </w:num>
  <w:num w:numId="12" w16cid:durableId="2075538755">
    <w:abstractNumId w:val="1"/>
  </w:num>
  <w:num w:numId="13" w16cid:durableId="1860656849">
    <w:abstractNumId w:val="0"/>
  </w:num>
  <w:num w:numId="14" w16cid:durableId="813063796">
    <w:abstractNumId w:val="13"/>
  </w:num>
  <w:num w:numId="15" w16cid:durableId="280652504">
    <w:abstractNumId w:val="16"/>
  </w:num>
  <w:num w:numId="16" w16cid:durableId="1335104627">
    <w:abstractNumId w:val="12"/>
  </w:num>
  <w:num w:numId="17" w16cid:durableId="1321078609">
    <w:abstractNumId w:val="15"/>
  </w:num>
  <w:num w:numId="18" w16cid:durableId="996112560">
    <w:abstractNumId w:val="10"/>
  </w:num>
  <w:num w:numId="19" w16cid:durableId="2044284945">
    <w:abstractNumId w:val="19"/>
  </w:num>
  <w:num w:numId="20" w16cid:durableId="609700996">
    <w:abstractNumId w:val="17"/>
  </w:num>
  <w:num w:numId="21" w16cid:durableId="559050109">
    <w:abstractNumId w:val="11"/>
  </w:num>
  <w:num w:numId="22" w16cid:durableId="1964920798">
    <w:abstractNumId w:val="14"/>
  </w:num>
  <w:num w:numId="23" w16cid:durableId="6771204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65"/>
    <w:rsid w:val="000A4F59"/>
    <w:rsid w:val="000B072D"/>
    <w:rsid w:val="00141A4C"/>
    <w:rsid w:val="001B29CF"/>
    <w:rsid w:val="001F41B4"/>
    <w:rsid w:val="0028220F"/>
    <w:rsid w:val="00356C14"/>
    <w:rsid w:val="004219D6"/>
    <w:rsid w:val="00617B26"/>
    <w:rsid w:val="006270A9"/>
    <w:rsid w:val="00675956"/>
    <w:rsid w:val="00681034"/>
    <w:rsid w:val="00816216"/>
    <w:rsid w:val="0087734B"/>
    <w:rsid w:val="009D5933"/>
    <w:rsid w:val="00B535C8"/>
    <w:rsid w:val="00BD768D"/>
    <w:rsid w:val="00BF060D"/>
    <w:rsid w:val="00C61F8E"/>
    <w:rsid w:val="00E83E4B"/>
    <w:rsid w:val="00F4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C0AD2"/>
  <w15:chartTrackingRefBased/>
  <w15:docId w15:val="{779D5F20-FE5F-443D-8DCB-30FDE8EA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nl-NL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29CF"/>
  </w:style>
  <w:style w:type="paragraph" w:styleId="Kop1">
    <w:name w:val="heading 1"/>
    <w:basedOn w:val="Standaard"/>
    <w:link w:val="Kop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elChar">
    <w:name w:val="Titel Char"/>
    <w:basedOn w:val="Standaardalinea-lettertype"/>
    <w:link w:val="Titel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kstvantijdelijkeaanduiding">
    <w:name w:val="Placeholder Text"/>
    <w:basedOn w:val="Standaardalinea-lettertype"/>
    <w:uiPriority w:val="99"/>
    <w:semiHidden/>
    <w:rsid w:val="00E83E4B"/>
    <w:rPr>
      <w:color w:val="393939" w:themeColor="text2" w:themeShade="BF"/>
    </w:rPr>
  </w:style>
  <w:style w:type="paragraph" w:styleId="Lijstopsomteken">
    <w:name w:val="List Bullet"/>
    <w:basedOn w:val="Standaard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Koptekst">
    <w:name w:val="header"/>
    <w:basedOn w:val="Standaard"/>
    <w:link w:val="KoptekstChar"/>
    <w:uiPriority w:val="99"/>
    <w:unhideWhenUsed/>
    <w:pPr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VoettekstChar">
    <w:name w:val="Voettekst Char"/>
    <w:basedOn w:val="Standaardalinea-lettertype"/>
    <w:link w:val="Voettekst"/>
    <w:uiPriority w:val="99"/>
    <w:rsid w:val="00681034"/>
    <w:rPr>
      <w:color w:val="2A7B88" w:themeColor="accent1" w:themeShade="BF"/>
    </w:rPr>
  </w:style>
  <w:style w:type="character" w:customStyle="1" w:styleId="Kop1Char">
    <w:name w:val="Kop 1 Char"/>
    <w:basedOn w:val="Standaardalinea-lettertype"/>
    <w:link w:val="Kop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contextualSpacing w:val="0"/>
      <w:outlineLvl w:val="9"/>
    </w:p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i/>
      <w:iCs/>
      <w:color w:val="2A7B88" w:themeColor="accent1" w:themeShade="BF"/>
    </w:rPr>
  </w:style>
  <w:style w:type="paragraph" w:styleId="Lijstnummering">
    <w:name w:val="List Number"/>
    <w:basedOn w:val="Standaard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Standaardalinea-lettertype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E83E4B"/>
    <w:rPr>
      <w:szCs w:val="16"/>
    </w:rPr>
  </w:style>
  <w:style w:type="paragraph" w:styleId="Bloktekst">
    <w:name w:val="Block Text"/>
    <w:basedOn w:val="Standaard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E83E4B"/>
    <w:rPr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8220F"/>
    <w:rPr>
      <w:sz w:val="22"/>
      <w:szCs w:val="16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220F"/>
    <w:rPr>
      <w:rFonts w:ascii="Segoe UI" w:hAnsi="Segoe UI" w:cs="Segoe UI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8220F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8220F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822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8220F"/>
    <w:rPr>
      <w:b/>
      <w:bCs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8220F"/>
    <w:rPr>
      <w:szCs w:val="20"/>
    </w:rPr>
  </w:style>
  <w:style w:type="paragraph" w:styleId="Afzender">
    <w:name w:val="envelope return"/>
    <w:basedOn w:val="Standaard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8220F"/>
    <w:rPr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8220F"/>
    <w:rPr>
      <w:rFonts w:ascii="Consolas" w:hAnsi="Consolas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28220F"/>
    <w:rPr>
      <w:rFonts w:ascii="Consolas" w:hAnsi="Consolas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e\AppData\Roaming\Microsoft\Templates\Cv%20(in%20kleu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A46A19D36B4CA5A8DE9F8337F48F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2EDF00-5948-4F97-80AD-9767E640812B}"/>
      </w:docPartPr>
      <w:docPartBody>
        <w:p w:rsidR="00000000" w:rsidRDefault="00000000">
          <w:pPr>
            <w:pStyle w:val="71A46A19D36B4CA5A8DE9F8337F48F86"/>
          </w:pPr>
          <w:r>
            <w:rPr>
              <w:lang w:bidi="nl-NL"/>
            </w:rPr>
            <w:t>Opleiding</w:t>
          </w:r>
        </w:p>
      </w:docPartBody>
    </w:docPart>
    <w:docPart>
      <w:docPartPr>
        <w:name w:val="5305C6CAFCB24B7B86F12A4C06989D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0788FA-D25F-4A60-953E-687252592B8E}"/>
      </w:docPartPr>
      <w:docPartBody>
        <w:p w:rsidR="00000000" w:rsidRDefault="00000000">
          <w:pPr>
            <w:pStyle w:val="5305C6CAFCB24B7B86F12A4C06989D36"/>
          </w:pPr>
          <w:r>
            <w:rPr>
              <w:lang w:bidi="nl-NL"/>
            </w:rPr>
            <w:t>Werkervaring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8F"/>
    <w:rsid w:val="0027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D30C1B7789742DBA982F146C46D0FE3">
    <w:name w:val="7D30C1B7789742DBA982F146C46D0FE3"/>
  </w:style>
  <w:style w:type="paragraph" w:customStyle="1" w:styleId="6FA64F6D4E24488094C008BF578B79B8">
    <w:name w:val="6FA64F6D4E24488094C008BF578B79B8"/>
  </w:style>
  <w:style w:type="paragraph" w:customStyle="1" w:styleId="209D66F5EC5344368F47A126E09C4FF1">
    <w:name w:val="209D66F5EC5344368F47A126E09C4FF1"/>
  </w:style>
  <w:style w:type="paragraph" w:customStyle="1" w:styleId="1B3B8A0A72DC477B83A68EFC39526215">
    <w:name w:val="1B3B8A0A72DC477B83A68EFC39526215"/>
  </w:style>
  <w:style w:type="paragraph" w:customStyle="1" w:styleId="B36FDC563F66477D89356A781F8E93BC">
    <w:name w:val="B36FDC563F66477D89356A781F8E93BC"/>
  </w:style>
  <w:style w:type="paragraph" w:customStyle="1" w:styleId="AD887E0338174EA7A3D470BCA1F1819B">
    <w:name w:val="AD887E0338174EA7A3D470BCA1F1819B"/>
  </w:style>
  <w:style w:type="paragraph" w:customStyle="1" w:styleId="71A46A19D36B4CA5A8DE9F8337F48F86">
    <w:name w:val="71A46A19D36B4CA5A8DE9F8337F48F86"/>
  </w:style>
  <w:style w:type="paragraph" w:customStyle="1" w:styleId="0C5E4E2090B44DB1BA06331F5176D68F">
    <w:name w:val="0C5E4E2090B44DB1BA06331F5176D68F"/>
  </w:style>
  <w:style w:type="paragraph" w:customStyle="1" w:styleId="9383EC49C546457780864173F0626796">
    <w:name w:val="9383EC49C546457780864173F0626796"/>
  </w:style>
  <w:style w:type="paragraph" w:customStyle="1" w:styleId="71F7AA3D15AE419F9D6279FC23702077">
    <w:name w:val="71F7AA3D15AE419F9D6279FC23702077"/>
  </w:style>
  <w:style w:type="paragraph" w:customStyle="1" w:styleId="AB143AF41E114EB7B3B49DAED3D7C9F6">
    <w:name w:val="AB143AF41E114EB7B3B49DAED3D7C9F6"/>
  </w:style>
  <w:style w:type="paragraph" w:customStyle="1" w:styleId="127D93C592EF4937B390F36A4A9AD15E">
    <w:name w:val="127D93C592EF4937B390F36A4A9AD15E"/>
  </w:style>
  <w:style w:type="paragraph" w:customStyle="1" w:styleId="60506CA9105940A8A7257D61E8720013">
    <w:name w:val="60506CA9105940A8A7257D61E8720013"/>
  </w:style>
  <w:style w:type="paragraph" w:customStyle="1" w:styleId="6D55F8583CE44A849BD151FD9B3AD849">
    <w:name w:val="6D55F8583CE44A849BD151FD9B3AD849"/>
  </w:style>
  <w:style w:type="paragraph" w:customStyle="1" w:styleId="194E74DF95DD4CC4BEA92B8691E590E2">
    <w:name w:val="194E74DF95DD4CC4BEA92B8691E590E2"/>
  </w:style>
  <w:style w:type="paragraph" w:customStyle="1" w:styleId="79DC8D38491246E2A21E7C9A5D80FA1D">
    <w:name w:val="79DC8D38491246E2A21E7C9A5D80FA1D"/>
  </w:style>
  <w:style w:type="paragraph" w:customStyle="1" w:styleId="1690C6932B984DC6A2232E320929C387">
    <w:name w:val="1690C6932B984DC6A2232E320929C387"/>
  </w:style>
  <w:style w:type="paragraph" w:customStyle="1" w:styleId="78EA04CD06714AA3A9972751769C3A96">
    <w:name w:val="78EA04CD06714AA3A9972751769C3A96"/>
  </w:style>
  <w:style w:type="paragraph" w:customStyle="1" w:styleId="20EBC1690FF34D69B43A5D4FA33D5B3D">
    <w:name w:val="20EBC1690FF34D69B43A5D4FA33D5B3D"/>
  </w:style>
  <w:style w:type="paragraph" w:customStyle="1" w:styleId="E87C9D0456D94575BDB4C44A10FD1784">
    <w:name w:val="E87C9D0456D94575BDB4C44A10FD1784"/>
  </w:style>
  <w:style w:type="paragraph" w:customStyle="1" w:styleId="3038541FF9B34B3F9605AD3B0ACC32E9">
    <w:name w:val="3038541FF9B34B3F9605AD3B0ACC32E9"/>
  </w:style>
  <w:style w:type="paragraph" w:customStyle="1" w:styleId="08D3E278814A41D783A6C05FC19DF0B6">
    <w:name w:val="08D3E278814A41D783A6C05FC19DF0B6"/>
  </w:style>
  <w:style w:type="paragraph" w:customStyle="1" w:styleId="6C7893E9A583452090AFC8AE2E3B377E">
    <w:name w:val="6C7893E9A583452090AFC8AE2E3B377E"/>
  </w:style>
  <w:style w:type="paragraph" w:customStyle="1" w:styleId="EF61C4D9016143F79E8C56807F6DD422">
    <w:name w:val="EF61C4D9016143F79E8C56807F6DD422"/>
  </w:style>
  <w:style w:type="paragraph" w:customStyle="1" w:styleId="5305C6CAFCB24B7B86F12A4C06989D36">
    <w:name w:val="5305C6CAFCB24B7B86F12A4C06989D36"/>
  </w:style>
  <w:style w:type="paragraph" w:customStyle="1" w:styleId="7751C11D7312400DBEF911196688A694">
    <w:name w:val="7751C11D7312400DBEF911196688A694"/>
  </w:style>
  <w:style w:type="paragraph" w:customStyle="1" w:styleId="3B9D28938DF048FBAC536652DC45AC0E">
    <w:name w:val="3B9D28938DF048FBAC536652DC45AC0E"/>
  </w:style>
  <w:style w:type="paragraph" w:customStyle="1" w:styleId="80356DA7E39A4A54946084D906A44FAA">
    <w:name w:val="80356DA7E39A4A54946084D906A44FAA"/>
  </w:style>
  <w:style w:type="paragraph" w:customStyle="1" w:styleId="6D1B9024081C47F188E1C4ED4D330685">
    <w:name w:val="6D1B9024081C47F188E1C4ED4D330685"/>
  </w:style>
  <w:style w:type="paragraph" w:customStyle="1" w:styleId="8DE338D610E84CF0A5CF52D6F58F5881">
    <w:name w:val="8DE338D610E84CF0A5CF52D6F58F5881"/>
  </w:style>
  <w:style w:type="paragraph" w:customStyle="1" w:styleId="9B4FE990B562472BA5E6DDC38860DE65">
    <w:name w:val="9B4FE990B562472BA5E6DDC38860DE65"/>
  </w:style>
  <w:style w:type="paragraph" w:customStyle="1" w:styleId="F2B37D6F408B40998EFD66D84AE71BEB">
    <w:name w:val="F2B37D6F408B40998EFD66D84AE71BEB"/>
  </w:style>
  <w:style w:type="paragraph" w:customStyle="1" w:styleId="071DCD6597A444B2A386B0521ABAF290">
    <w:name w:val="071DCD6597A444B2A386B0521ABAF2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60308-3020-4570-A381-30857EA3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(in kleur)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Matteo Martin</dc:creator>
  <cp:keywords/>
  <cp:lastModifiedBy>Matteo Martin</cp:lastModifiedBy>
  <cp:revision>1</cp:revision>
  <dcterms:created xsi:type="dcterms:W3CDTF">2022-08-29T13:42:00Z</dcterms:created>
  <dcterms:modified xsi:type="dcterms:W3CDTF">2022-08-29T13:51:00Z</dcterms:modified>
  <cp:version/>
</cp:coreProperties>
</file>